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F0675" w14:textId="13D53D87" w:rsidR="00297E9F" w:rsidRPr="0034007B" w:rsidRDefault="00297E9F" w:rsidP="00297E9F">
      <w:pPr>
        <w:pStyle w:val="Listeafsnit"/>
        <w:spacing w:line="25" w:lineRule="atLeast"/>
        <w:ind w:left="0"/>
        <w:rPr>
          <w:rFonts w:asciiTheme="minorHAnsi" w:hAnsiTheme="minorHAnsi" w:cstheme="minorHAnsi"/>
          <w:bCs w:val="0"/>
          <w:sz w:val="22"/>
          <w:szCs w:val="22"/>
        </w:rPr>
      </w:pPr>
      <w:r w:rsidRPr="0034007B">
        <w:rPr>
          <w:rFonts w:asciiTheme="minorHAnsi" w:hAnsiTheme="minorHAnsi" w:cstheme="minorHAnsi"/>
          <w:b/>
          <w:bCs w:val="0"/>
          <w:sz w:val="30"/>
          <w:szCs w:val="30"/>
        </w:rPr>
        <w:t>Oversigt med ønsker om midler fra reserven</w:t>
      </w:r>
      <w:r w:rsidR="00644409">
        <w:rPr>
          <w:rFonts w:asciiTheme="minorHAnsi" w:hAnsiTheme="minorHAnsi" w:cstheme="minorHAnsi"/>
          <w:b/>
          <w:bCs w:val="0"/>
          <w:sz w:val="30"/>
          <w:szCs w:val="30"/>
        </w:rPr>
        <w:t xml:space="preserve"> i forbindelse med udarbejdelse af det årlig budget</w:t>
      </w:r>
    </w:p>
    <w:p w14:paraId="56477957" w14:textId="77777777" w:rsidR="00297E9F" w:rsidRPr="0034007B" w:rsidRDefault="00297E9F" w:rsidP="00297E9F">
      <w:pPr>
        <w:pStyle w:val="Listeafsnit"/>
        <w:spacing w:line="264" w:lineRule="auto"/>
        <w:ind w:left="0"/>
        <w:rPr>
          <w:rFonts w:asciiTheme="minorHAnsi" w:hAnsiTheme="minorHAnsi" w:cstheme="minorHAnsi"/>
          <w:bCs w:val="0"/>
          <w:sz w:val="22"/>
          <w:szCs w:val="22"/>
        </w:rPr>
      </w:pPr>
    </w:p>
    <w:tbl>
      <w:tblPr>
        <w:tblStyle w:val="Tabel-Gitter"/>
        <w:tblW w:w="9638" w:type="dxa"/>
        <w:tblLook w:val="04A0" w:firstRow="1" w:lastRow="0" w:firstColumn="1" w:lastColumn="0" w:noHBand="0" w:noVBand="1"/>
      </w:tblPr>
      <w:tblGrid>
        <w:gridCol w:w="2608"/>
        <w:gridCol w:w="7030"/>
      </w:tblGrid>
      <w:tr w:rsidR="00297E9F" w:rsidRPr="007308ED" w14:paraId="125B9F13" w14:textId="77777777" w:rsidTr="009D7862">
        <w:tc>
          <w:tcPr>
            <w:tcW w:w="2608" w:type="dxa"/>
          </w:tcPr>
          <w:p w14:paraId="0F06D959" w14:textId="77777777" w:rsidR="00297E9F" w:rsidRPr="007308ED" w:rsidRDefault="00297E9F" w:rsidP="00427FE2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08ED">
              <w:rPr>
                <w:rFonts w:asciiTheme="minorHAnsi" w:hAnsiTheme="minorHAnsi" w:cstheme="minorHAnsi"/>
                <w:sz w:val="22"/>
                <w:szCs w:val="22"/>
              </w:rPr>
              <w:t>Menighedsråd:</w:t>
            </w:r>
          </w:p>
        </w:tc>
        <w:tc>
          <w:tcPr>
            <w:tcW w:w="7030" w:type="dxa"/>
          </w:tcPr>
          <w:p w14:paraId="14CCDD89" w14:textId="71E7634A" w:rsidR="00297E9F" w:rsidRPr="007308ED" w:rsidRDefault="00297E9F" w:rsidP="00427FE2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7E9F" w:rsidRPr="007308ED" w14:paraId="41ED316C" w14:textId="77777777" w:rsidTr="009D7862">
        <w:tc>
          <w:tcPr>
            <w:tcW w:w="2608" w:type="dxa"/>
          </w:tcPr>
          <w:p w14:paraId="5FF24842" w14:textId="77777777" w:rsidR="00297E9F" w:rsidRPr="007308ED" w:rsidRDefault="00297E9F" w:rsidP="00427FE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308ED">
              <w:rPr>
                <w:rFonts w:asciiTheme="minorHAnsi" w:hAnsiTheme="minorHAnsi" w:cstheme="minorHAnsi"/>
                <w:sz w:val="22"/>
                <w:szCs w:val="22"/>
              </w:rPr>
              <w:t>Dato:</w:t>
            </w:r>
          </w:p>
        </w:tc>
        <w:tc>
          <w:tcPr>
            <w:tcW w:w="7030" w:type="dxa"/>
          </w:tcPr>
          <w:p w14:paraId="6CCAFA32" w14:textId="54D90AF0" w:rsidR="00297E9F" w:rsidRPr="007308ED" w:rsidRDefault="00297E9F" w:rsidP="00427FE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6E9B5F6" w14:textId="77777777" w:rsidR="008C18F0" w:rsidRDefault="008C18F0" w:rsidP="00297E9F">
      <w:pPr>
        <w:spacing w:before="120" w:after="120"/>
        <w:rPr>
          <w:rFonts w:asciiTheme="minorHAnsi" w:hAnsiTheme="minorHAnsi"/>
          <w:b/>
        </w:rPr>
      </w:pPr>
    </w:p>
    <w:p w14:paraId="2F230BB5" w14:textId="2157607B" w:rsidR="00513990" w:rsidRPr="00513990" w:rsidRDefault="00513990" w:rsidP="00297E9F">
      <w:pPr>
        <w:spacing w:before="120" w:after="120"/>
        <w:rPr>
          <w:rFonts w:asciiTheme="minorHAnsi" w:hAnsiTheme="minorHAnsi"/>
          <w:bCs w:val="0"/>
          <w:i/>
          <w:iCs/>
        </w:rPr>
      </w:pPr>
      <w:r w:rsidRPr="00513990">
        <w:rPr>
          <w:rFonts w:asciiTheme="minorHAnsi" w:hAnsiTheme="minorHAnsi"/>
          <w:bCs w:val="0"/>
          <w:i/>
          <w:iCs/>
        </w:rPr>
        <w:t>Ønskerne bedes anført i prioriteret rækkefølge</w:t>
      </w:r>
      <w:r w:rsidR="00AF1D04">
        <w:rPr>
          <w:rFonts w:asciiTheme="minorHAnsi" w:hAnsiTheme="minorHAnsi"/>
          <w:bCs w:val="0"/>
          <w:i/>
          <w:iCs/>
        </w:rPr>
        <w:t>.</w:t>
      </w:r>
    </w:p>
    <w:tbl>
      <w:tblPr>
        <w:tblStyle w:val="Tabel-Gitter"/>
        <w:tblW w:w="9639" w:type="dxa"/>
        <w:tblLook w:val="04A0" w:firstRow="1" w:lastRow="0" w:firstColumn="1" w:lastColumn="0" w:noHBand="0" w:noVBand="1"/>
      </w:tblPr>
      <w:tblGrid>
        <w:gridCol w:w="2609"/>
        <w:gridCol w:w="4731"/>
        <w:gridCol w:w="1165"/>
        <w:gridCol w:w="1134"/>
      </w:tblGrid>
      <w:tr w:rsidR="00F27D7A" w:rsidRPr="00AF1D04" w14:paraId="1BFE8C83" w14:textId="77777777" w:rsidTr="00F27D7A">
        <w:tc>
          <w:tcPr>
            <w:tcW w:w="2609" w:type="dxa"/>
          </w:tcPr>
          <w:p w14:paraId="6606D468" w14:textId="2E1E9C7D" w:rsidR="00513990" w:rsidRPr="00AF1D04" w:rsidRDefault="00513990" w:rsidP="00297E9F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AF1D04">
              <w:rPr>
                <w:rFonts w:asciiTheme="minorHAnsi" w:hAnsiTheme="minorHAnsi"/>
                <w:b/>
                <w:sz w:val="22"/>
                <w:szCs w:val="22"/>
              </w:rPr>
              <w:t>Emne</w:t>
            </w:r>
          </w:p>
        </w:tc>
        <w:tc>
          <w:tcPr>
            <w:tcW w:w="4731" w:type="dxa"/>
          </w:tcPr>
          <w:p w14:paraId="2F0F999C" w14:textId="7414C139" w:rsidR="00513990" w:rsidRPr="00AF1D04" w:rsidRDefault="00513990" w:rsidP="00297E9F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AF1D04">
              <w:rPr>
                <w:rFonts w:asciiTheme="minorHAnsi" w:hAnsiTheme="minorHAnsi"/>
                <w:b/>
                <w:sz w:val="22"/>
                <w:szCs w:val="22"/>
              </w:rPr>
              <w:t>Begrundelse</w:t>
            </w:r>
          </w:p>
        </w:tc>
        <w:tc>
          <w:tcPr>
            <w:tcW w:w="1165" w:type="dxa"/>
          </w:tcPr>
          <w:p w14:paraId="0484CADF" w14:textId="0592BB6D" w:rsidR="00513990" w:rsidRPr="00AF1D04" w:rsidRDefault="00513990" w:rsidP="00513990">
            <w:pPr>
              <w:spacing w:before="120" w:after="12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AF1D04">
              <w:rPr>
                <w:rFonts w:asciiTheme="minorHAnsi" w:hAnsiTheme="minorHAnsi"/>
                <w:b/>
                <w:sz w:val="22"/>
                <w:szCs w:val="22"/>
              </w:rPr>
              <w:t>Kr. inkl. moms</w:t>
            </w:r>
          </w:p>
        </w:tc>
        <w:tc>
          <w:tcPr>
            <w:tcW w:w="1134" w:type="dxa"/>
          </w:tcPr>
          <w:p w14:paraId="75676E47" w14:textId="4FA2193F" w:rsidR="00513990" w:rsidRPr="00AF1D04" w:rsidRDefault="00513990" w:rsidP="00513990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F1D04">
              <w:rPr>
                <w:rFonts w:asciiTheme="minorHAnsi" w:hAnsiTheme="minorHAnsi"/>
                <w:b/>
                <w:sz w:val="22"/>
                <w:szCs w:val="22"/>
              </w:rPr>
              <w:t>Evt. årstal</w:t>
            </w:r>
          </w:p>
        </w:tc>
      </w:tr>
      <w:tr w:rsidR="00F27D7A" w:rsidRPr="00AF1D04" w14:paraId="23BB841C" w14:textId="77777777" w:rsidTr="00F27D7A">
        <w:tc>
          <w:tcPr>
            <w:tcW w:w="2609" w:type="dxa"/>
          </w:tcPr>
          <w:p w14:paraId="5C06E983" w14:textId="0C865A9D" w:rsidR="00513990" w:rsidRPr="00AF1D04" w:rsidRDefault="00513990" w:rsidP="00297E9F">
            <w:pPr>
              <w:spacing w:before="120" w:after="120"/>
              <w:rPr>
                <w:rFonts w:asciiTheme="minorHAnsi" w:hAnsiTheme="minorHAnsi"/>
                <w:bCs w:val="0"/>
                <w:sz w:val="22"/>
                <w:szCs w:val="22"/>
              </w:rPr>
            </w:pPr>
          </w:p>
        </w:tc>
        <w:tc>
          <w:tcPr>
            <w:tcW w:w="4731" w:type="dxa"/>
          </w:tcPr>
          <w:p w14:paraId="10393A6F" w14:textId="2585792C" w:rsidR="00513990" w:rsidRPr="00AF1D04" w:rsidRDefault="00513990" w:rsidP="008C18F0">
            <w:pPr>
              <w:spacing w:before="120" w:after="120"/>
              <w:rPr>
                <w:rFonts w:asciiTheme="minorHAnsi" w:hAnsiTheme="minorHAnsi"/>
                <w:bCs w:val="0"/>
                <w:sz w:val="22"/>
                <w:szCs w:val="22"/>
              </w:rPr>
            </w:pPr>
          </w:p>
        </w:tc>
        <w:tc>
          <w:tcPr>
            <w:tcW w:w="1165" w:type="dxa"/>
          </w:tcPr>
          <w:p w14:paraId="7E8360C1" w14:textId="0BE8B9B8" w:rsidR="008C18F0" w:rsidRPr="00AF1D04" w:rsidRDefault="008C18F0" w:rsidP="00513990">
            <w:pPr>
              <w:spacing w:before="120" w:after="120"/>
              <w:jc w:val="right"/>
              <w:rPr>
                <w:rFonts w:asciiTheme="minorHAnsi" w:hAnsiTheme="minorHAnsi"/>
                <w:bCs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123C14E" w14:textId="73ED0AE0" w:rsidR="00F27D7A" w:rsidRPr="00AF1D04" w:rsidRDefault="00F27D7A" w:rsidP="00F27D7A">
            <w:pPr>
              <w:spacing w:before="120" w:after="120"/>
              <w:jc w:val="center"/>
              <w:rPr>
                <w:rFonts w:asciiTheme="minorHAnsi" w:hAnsiTheme="minorHAnsi"/>
                <w:bCs w:val="0"/>
                <w:sz w:val="22"/>
                <w:szCs w:val="22"/>
              </w:rPr>
            </w:pPr>
          </w:p>
        </w:tc>
      </w:tr>
      <w:tr w:rsidR="00F27D7A" w:rsidRPr="00AF1D04" w14:paraId="38196954" w14:textId="77777777" w:rsidTr="00F27D7A">
        <w:tc>
          <w:tcPr>
            <w:tcW w:w="2609" w:type="dxa"/>
          </w:tcPr>
          <w:p w14:paraId="1F2E24A4" w14:textId="1F7404AC" w:rsidR="00513990" w:rsidRPr="00AF1D04" w:rsidRDefault="00513990" w:rsidP="00297E9F">
            <w:pPr>
              <w:spacing w:before="120" w:after="120"/>
              <w:rPr>
                <w:rFonts w:asciiTheme="minorHAnsi" w:hAnsiTheme="minorHAnsi"/>
                <w:bCs w:val="0"/>
                <w:sz w:val="22"/>
                <w:szCs w:val="22"/>
              </w:rPr>
            </w:pPr>
          </w:p>
        </w:tc>
        <w:tc>
          <w:tcPr>
            <w:tcW w:w="4731" w:type="dxa"/>
          </w:tcPr>
          <w:p w14:paraId="48407AF9" w14:textId="04DCA35E" w:rsidR="008C18F0" w:rsidRPr="00AF1D04" w:rsidRDefault="008C18F0" w:rsidP="00297E9F">
            <w:pPr>
              <w:spacing w:before="120" w:after="120"/>
              <w:rPr>
                <w:rFonts w:asciiTheme="minorHAnsi" w:hAnsiTheme="minorHAnsi"/>
                <w:bCs w:val="0"/>
                <w:sz w:val="22"/>
                <w:szCs w:val="22"/>
              </w:rPr>
            </w:pPr>
          </w:p>
        </w:tc>
        <w:tc>
          <w:tcPr>
            <w:tcW w:w="1165" w:type="dxa"/>
          </w:tcPr>
          <w:p w14:paraId="6CBA82AA" w14:textId="194EF368" w:rsidR="00513990" w:rsidRPr="00AF1D04" w:rsidRDefault="00513990" w:rsidP="00513990">
            <w:pPr>
              <w:spacing w:before="120" w:after="120"/>
              <w:jc w:val="right"/>
              <w:rPr>
                <w:rFonts w:asciiTheme="minorHAnsi" w:hAnsiTheme="minorHAnsi"/>
                <w:bCs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33964A" w14:textId="77777777" w:rsidR="00513990" w:rsidRPr="00AF1D04" w:rsidRDefault="00513990" w:rsidP="00513990">
            <w:pPr>
              <w:spacing w:before="120" w:after="120"/>
              <w:jc w:val="center"/>
              <w:rPr>
                <w:rFonts w:asciiTheme="minorHAnsi" w:hAnsiTheme="minorHAnsi"/>
                <w:bCs w:val="0"/>
                <w:sz w:val="22"/>
                <w:szCs w:val="22"/>
              </w:rPr>
            </w:pPr>
          </w:p>
        </w:tc>
      </w:tr>
      <w:tr w:rsidR="00F27D7A" w:rsidRPr="00AF1D04" w14:paraId="2212C0CC" w14:textId="77777777" w:rsidTr="00F27D7A">
        <w:tc>
          <w:tcPr>
            <w:tcW w:w="2609" w:type="dxa"/>
          </w:tcPr>
          <w:p w14:paraId="0876A1A5" w14:textId="77777777" w:rsidR="008C18F0" w:rsidRPr="00AF1D04" w:rsidRDefault="008C18F0" w:rsidP="00297E9F">
            <w:pPr>
              <w:spacing w:before="120" w:after="120"/>
              <w:rPr>
                <w:rFonts w:asciiTheme="minorHAnsi" w:hAnsiTheme="minorHAnsi"/>
                <w:bCs w:val="0"/>
                <w:sz w:val="22"/>
                <w:szCs w:val="22"/>
              </w:rPr>
            </w:pPr>
          </w:p>
        </w:tc>
        <w:tc>
          <w:tcPr>
            <w:tcW w:w="4731" w:type="dxa"/>
          </w:tcPr>
          <w:p w14:paraId="4A23E7DF" w14:textId="06998099" w:rsidR="008C18F0" w:rsidRPr="00AF1D04" w:rsidRDefault="008C18F0" w:rsidP="00AF1D04">
            <w:pPr>
              <w:spacing w:before="120" w:after="120"/>
              <w:rPr>
                <w:rFonts w:asciiTheme="minorHAnsi" w:hAnsiTheme="minorHAnsi"/>
                <w:bCs w:val="0"/>
                <w:sz w:val="22"/>
                <w:szCs w:val="22"/>
              </w:rPr>
            </w:pPr>
          </w:p>
        </w:tc>
        <w:tc>
          <w:tcPr>
            <w:tcW w:w="1165" w:type="dxa"/>
          </w:tcPr>
          <w:p w14:paraId="5E8320F0" w14:textId="40E404D0" w:rsidR="008C18F0" w:rsidRPr="00AF1D04" w:rsidRDefault="008C18F0" w:rsidP="00513990">
            <w:pPr>
              <w:spacing w:before="120" w:after="120"/>
              <w:jc w:val="right"/>
              <w:rPr>
                <w:rFonts w:asciiTheme="minorHAnsi" w:hAnsiTheme="minorHAnsi"/>
                <w:bCs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793899A" w14:textId="77777777" w:rsidR="008C18F0" w:rsidRPr="00AF1D04" w:rsidRDefault="008C18F0" w:rsidP="00513990">
            <w:pPr>
              <w:spacing w:before="120" w:after="120"/>
              <w:jc w:val="center"/>
              <w:rPr>
                <w:rFonts w:asciiTheme="minorHAnsi" w:hAnsiTheme="minorHAnsi"/>
                <w:bCs w:val="0"/>
                <w:sz w:val="22"/>
                <w:szCs w:val="22"/>
              </w:rPr>
            </w:pPr>
          </w:p>
        </w:tc>
      </w:tr>
      <w:tr w:rsidR="00F27D7A" w:rsidRPr="00AF1D04" w14:paraId="3957AE17" w14:textId="77777777" w:rsidTr="00F27D7A">
        <w:tc>
          <w:tcPr>
            <w:tcW w:w="2609" w:type="dxa"/>
          </w:tcPr>
          <w:p w14:paraId="47AF0063" w14:textId="7E882613" w:rsidR="00AF1D04" w:rsidRPr="00AF1D04" w:rsidRDefault="00AF1D04" w:rsidP="00297E9F">
            <w:pPr>
              <w:spacing w:before="120" w:after="120"/>
              <w:rPr>
                <w:rFonts w:asciiTheme="minorHAnsi" w:hAnsiTheme="minorHAnsi"/>
                <w:bCs w:val="0"/>
                <w:sz w:val="22"/>
                <w:szCs w:val="22"/>
              </w:rPr>
            </w:pPr>
          </w:p>
        </w:tc>
        <w:tc>
          <w:tcPr>
            <w:tcW w:w="4731" w:type="dxa"/>
          </w:tcPr>
          <w:p w14:paraId="1FAEB700" w14:textId="44369F40" w:rsidR="00AF1D04" w:rsidRPr="00AF1D04" w:rsidRDefault="00AF1D04" w:rsidP="00297E9F">
            <w:pPr>
              <w:spacing w:before="120" w:after="120"/>
              <w:rPr>
                <w:rFonts w:asciiTheme="minorHAnsi" w:hAnsiTheme="minorHAnsi"/>
                <w:bCs w:val="0"/>
                <w:sz w:val="22"/>
                <w:szCs w:val="22"/>
              </w:rPr>
            </w:pPr>
          </w:p>
        </w:tc>
        <w:tc>
          <w:tcPr>
            <w:tcW w:w="1165" w:type="dxa"/>
          </w:tcPr>
          <w:p w14:paraId="0CAF3719" w14:textId="49E729AD" w:rsidR="00AF1D04" w:rsidRPr="00AF1D04" w:rsidRDefault="00AF1D04" w:rsidP="00513990">
            <w:pPr>
              <w:spacing w:before="120" w:after="120"/>
              <w:jc w:val="right"/>
              <w:rPr>
                <w:rFonts w:asciiTheme="minorHAnsi" w:hAnsiTheme="minorHAnsi"/>
                <w:bCs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8E1611F" w14:textId="77777777" w:rsidR="00AF1D04" w:rsidRPr="00AF1D04" w:rsidRDefault="00AF1D04" w:rsidP="00513990">
            <w:pPr>
              <w:spacing w:before="120" w:after="120"/>
              <w:jc w:val="center"/>
              <w:rPr>
                <w:rFonts w:asciiTheme="minorHAnsi" w:hAnsiTheme="minorHAnsi"/>
                <w:bCs w:val="0"/>
                <w:sz w:val="22"/>
                <w:szCs w:val="22"/>
              </w:rPr>
            </w:pPr>
          </w:p>
        </w:tc>
      </w:tr>
      <w:tr w:rsidR="00F27D7A" w:rsidRPr="00AF1D04" w14:paraId="4F410539" w14:textId="77777777" w:rsidTr="00F27D7A">
        <w:tc>
          <w:tcPr>
            <w:tcW w:w="2609" w:type="dxa"/>
          </w:tcPr>
          <w:p w14:paraId="73BE7B4C" w14:textId="77777777" w:rsidR="00AF1D04" w:rsidRPr="00AF1D04" w:rsidRDefault="00AF1D04" w:rsidP="00297E9F">
            <w:pPr>
              <w:spacing w:before="120" w:after="120"/>
              <w:rPr>
                <w:rFonts w:asciiTheme="minorHAnsi" w:hAnsiTheme="minorHAnsi"/>
                <w:bCs w:val="0"/>
                <w:sz w:val="22"/>
                <w:szCs w:val="22"/>
              </w:rPr>
            </w:pPr>
          </w:p>
        </w:tc>
        <w:tc>
          <w:tcPr>
            <w:tcW w:w="4731" w:type="dxa"/>
          </w:tcPr>
          <w:p w14:paraId="6D8D15BB" w14:textId="7FF41473" w:rsidR="00AF1D04" w:rsidRPr="00AF1D04" w:rsidRDefault="00AF1D04" w:rsidP="00AF1D04">
            <w:pPr>
              <w:spacing w:before="120" w:after="120"/>
              <w:rPr>
                <w:rFonts w:asciiTheme="minorHAnsi" w:hAnsiTheme="minorHAnsi"/>
                <w:bCs w:val="0"/>
                <w:sz w:val="22"/>
                <w:szCs w:val="22"/>
              </w:rPr>
            </w:pPr>
          </w:p>
        </w:tc>
        <w:tc>
          <w:tcPr>
            <w:tcW w:w="1165" w:type="dxa"/>
          </w:tcPr>
          <w:p w14:paraId="5887A257" w14:textId="4829A036" w:rsidR="00AF1D04" w:rsidRPr="00AF1D04" w:rsidRDefault="00AF1D04" w:rsidP="00513990">
            <w:pPr>
              <w:spacing w:before="120" w:after="120"/>
              <w:jc w:val="right"/>
              <w:rPr>
                <w:rFonts w:asciiTheme="minorHAnsi" w:hAnsiTheme="minorHAnsi"/>
                <w:bCs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66BC3BD" w14:textId="77777777" w:rsidR="00AF1D04" w:rsidRPr="00AF1D04" w:rsidRDefault="00AF1D04" w:rsidP="00513990">
            <w:pPr>
              <w:spacing w:before="120" w:after="120"/>
              <w:jc w:val="center"/>
              <w:rPr>
                <w:rFonts w:asciiTheme="minorHAnsi" w:hAnsiTheme="minorHAnsi"/>
                <w:bCs w:val="0"/>
                <w:sz w:val="22"/>
                <w:szCs w:val="22"/>
              </w:rPr>
            </w:pPr>
          </w:p>
        </w:tc>
      </w:tr>
      <w:tr w:rsidR="00F27D7A" w:rsidRPr="00AF1D04" w14:paraId="5D4E355A" w14:textId="77777777" w:rsidTr="00F27D7A">
        <w:tc>
          <w:tcPr>
            <w:tcW w:w="2609" w:type="dxa"/>
          </w:tcPr>
          <w:p w14:paraId="0C723433" w14:textId="66F642BC" w:rsidR="00AF1D04" w:rsidRPr="00AF1D04" w:rsidRDefault="00AF1D04" w:rsidP="00297E9F">
            <w:pPr>
              <w:spacing w:before="120" w:after="120"/>
              <w:rPr>
                <w:rFonts w:asciiTheme="minorHAnsi" w:hAnsiTheme="minorHAnsi"/>
                <w:bCs w:val="0"/>
                <w:sz w:val="22"/>
                <w:szCs w:val="22"/>
              </w:rPr>
            </w:pPr>
          </w:p>
        </w:tc>
        <w:tc>
          <w:tcPr>
            <w:tcW w:w="4731" w:type="dxa"/>
          </w:tcPr>
          <w:p w14:paraId="14494FDD" w14:textId="07A52E84" w:rsidR="00AF1D04" w:rsidRPr="00AF1D04" w:rsidRDefault="00AF1D04" w:rsidP="00297E9F">
            <w:pPr>
              <w:spacing w:before="120" w:after="120"/>
              <w:rPr>
                <w:rFonts w:asciiTheme="minorHAnsi" w:hAnsiTheme="minorHAnsi"/>
                <w:bCs w:val="0"/>
                <w:sz w:val="22"/>
                <w:szCs w:val="22"/>
              </w:rPr>
            </w:pPr>
          </w:p>
        </w:tc>
        <w:tc>
          <w:tcPr>
            <w:tcW w:w="1165" w:type="dxa"/>
          </w:tcPr>
          <w:p w14:paraId="5B8981C3" w14:textId="51C18201" w:rsidR="00AF1D04" w:rsidRPr="00AF1D04" w:rsidRDefault="00AF1D04" w:rsidP="00513990">
            <w:pPr>
              <w:spacing w:before="120" w:after="120"/>
              <w:jc w:val="right"/>
              <w:rPr>
                <w:rFonts w:asciiTheme="minorHAnsi" w:hAnsiTheme="minorHAnsi"/>
                <w:bCs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54403AF" w14:textId="77777777" w:rsidR="00AF1D04" w:rsidRPr="00AF1D04" w:rsidRDefault="00AF1D04" w:rsidP="00513990">
            <w:pPr>
              <w:spacing w:before="120" w:after="120"/>
              <w:jc w:val="center"/>
              <w:rPr>
                <w:rFonts w:asciiTheme="minorHAnsi" w:hAnsiTheme="minorHAnsi"/>
                <w:bCs w:val="0"/>
                <w:sz w:val="22"/>
                <w:szCs w:val="22"/>
              </w:rPr>
            </w:pPr>
          </w:p>
        </w:tc>
      </w:tr>
      <w:tr w:rsidR="00F27D7A" w:rsidRPr="00AF1D04" w14:paraId="347F86C3" w14:textId="77777777" w:rsidTr="00F27D7A">
        <w:tc>
          <w:tcPr>
            <w:tcW w:w="2609" w:type="dxa"/>
          </w:tcPr>
          <w:p w14:paraId="5E4AF70D" w14:textId="0F208197" w:rsidR="00AF1D04" w:rsidRPr="00AF1D04" w:rsidRDefault="00AF1D04" w:rsidP="00297E9F">
            <w:pPr>
              <w:spacing w:before="120" w:after="120"/>
              <w:rPr>
                <w:rFonts w:asciiTheme="minorHAnsi" w:hAnsiTheme="minorHAnsi"/>
                <w:bCs w:val="0"/>
                <w:sz w:val="22"/>
                <w:szCs w:val="22"/>
              </w:rPr>
            </w:pPr>
          </w:p>
        </w:tc>
        <w:tc>
          <w:tcPr>
            <w:tcW w:w="4731" w:type="dxa"/>
          </w:tcPr>
          <w:p w14:paraId="7CF4A12F" w14:textId="783B1EFB" w:rsidR="00AF1D04" w:rsidRPr="00AF1D04" w:rsidRDefault="00AF1D04" w:rsidP="00297E9F">
            <w:pPr>
              <w:spacing w:before="120" w:after="120"/>
              <w:rPr>
                <w:rFonts w:asciiTheme="minorHAnsi" w:hAnsiTheme="minorHAnsi"/>
                <w:bCs w:val="0"/>
                <w:sz w:val="22"/>
                <w:szCs w:val="22"/>
              </w:rPr>
            </w:pPr>
          </w:p>
        </w:tc>
        <w:tc>
          <w:tcPr>
            <w:tcW w:w="1165" w:type="dxa"/>
          </w:tcPr>
          <w:p w14:paraId="4FD884C1" w14:textId="106B1CC3" w:rsidR="00AF1D04" w:rsidRPr="00AF1D04" w:rsidRDefault="00AF1D04" w:rsidP="00513990">
            <w:pPr>
              <w:spacing w:before="120" w:after="120"/>
              <w:jc w:val="right"/>
              <w:rPr>
                <w:rFonts w:asciiTheme="minorHAnsi" w:hAnsiTheme="minorHAnsi"/>
                <w:bCs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069C38B" w14:textId="77777777" w:rsidR="00AF1D04" w:rsidRPr="00AF1D04" w:rsidRDefault="00AF1D04" w:rsidP="00513990">
            <w:pPr>
              <w:spacing w:before="120" w:after="120"/>
              <w:jc w:val="center"/>
              <w:rPr>
                <w:rFonts w:asciiTheme="minorHAnsi" w:hAnsiTheme="minorHAnsi"/>
                <w:bCs w:val="0"/>
                <w:sz w:val="22"/>
                <w:szCs w:val="22"/>
              </w:rPr>
            </w:pPr>
          </w:p>
        </w:tc>
      </w:tr>
      <w:tr w:rsidR="00F27D7A" w:rsidRPr="00AF1D04" w14:paraId="736084D7" w14:textId="77777777" w:rsidTr="00F27D7A">
        <w:tc>
          <w:tcPr>
            <w:tcW w:w="2609" w:type="dxa"/>
          </w:tcPr>
          <w:p w14:paraId="1B61A376" w14:textId="162D09B6" w:rsidR="00AF1D04" w:rsidRPr="00AF1D04" w:rsidRDefault="00AF1D04" w:rsidP="00297E9F">
            <w:pPr>
              <w:spacing w:before="120" w:after="120"/>
              <w:rPr>
                <w:rFonts w:asciiTheme="minorHAnsi" w:hAnsiTheme="minorHAnsi"/>
                <w:bCs w:val="0"/>
                <w:sz w:val="22"/>
                <w:szCs w:val="22"/>
              </w:rPr>
            </w:pPr>
          </w:p>
        </w:tc>
        <w:tc>
          <w:tcPr>
            <w:tcW w:w="4731" w:type="dxa"/>
          </w:tcPr>
          <w:p w14:paraId="0BC89753" w14:textId="56A1BF19" w:rsidR="00AF1D04" w:rsidRPr="00AF1D04" w:rsidRDefault="00AF1D04" w:rsidP="00297E9F">
            <w:pPr>
              <w:spacing w:before="120" w:after="120"/>
              <w:rPr>
                <w:rFonts w:asciiTheme="minorHAnsi" w:hAnsiTheme="minorHAnsi"/>
                <w:bCs w:val="0"/>
                <w:sz w:val="22"/>
                <w:szCs w:val="22"/>
              </w:rPr>
            </w:pPr>
          </w:p>
        </w:tc>
        <w:tc>
          <w:tcPr>
            <w:tcW w:w="1165" w:type="dxa"/>
          </w:tcPr>
          <w:p w14:paraId="2961FA22" w14:textId="6D1841D0" w:rsidR="00AF1D04" w:rsidRPr="00AF1D04" w:rsidRDefault="00AF1D04" w:rsidP="00513990">
            <w:pPr>
              <w:spacing w:before="120" w:after="120"/>
              <w:jc w:val="right"/>
              <w:rPr>
                <w:rFonts w:asciiTheme="minorHAnsi" w:hAnsiTheme="minorHAnsi"/>
                <w:bCs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EC5BFEC" w14:textId="77777777" w:rsidR="00AF1D04" w:rsidRPr="00AF1D04" w:rsidRDefault="00AF1D04" w:rsidP="00513990">
            <w:pPr>
              <w:spacing w:before="120" w:after="120"/>
              <w:jc w:val="center"/>
              <w:rPr>
                <w:rFonts w:asciiTheme="minorHAnsi" w:hAnsiTheme="minorHAnsi"/>
                <w:bCs w:val="0"/>
                <w:sz w:val="22"/>
                <w:szCs w:val="22"/>
              </w:rPr>
            </w:pPr>
          </w:p>
        </w:tc>
      </w:tr>
      <w:tr w:rsidR="00F27D7A" w:rsidRPr="00AF1D04" w14:paraId="7E613839" w14:textId="77777777" w:rsidTr="00F27D7A">
        <w:tc>
          <w:tcPr>
            <w:tcW w:w="2609" w:type="dxa"/>
          </w:tcPr>
          <w:p w14:paraId="58D53094" w14:textId="7C3C2C84" w:rsidR="00AF1D04" w:rsidRPr="00AF1D04" w:rsidRDefault="00AF1D04" w:rsidP="00297E9F">
            <w:pPr>
              <w:spacing w:before="120" w:after="120"/>
              <w:rPr>
                <w:rFonts w:asciiTheme="minorHAnsi" w:hAnsiTheme="minorHAnsi"/>
                <w:bCs w:val="0"/>
                <w:sz w:val="22"/>
                <w:szCs w:val="22"/>
              </w:rPr>
            </w:pPr>
          </w:p>
        </w:tc>
        <w:tc>
          <w:tcPr>
            <w:tcW w:w="4731" w:type="dxa"/>
          </w:tcPr>
          <w:p w14:paraId="05B57D01" w14:textId="48D3B10D" w:rsidR="00AF1D04" w:rsidRPr="00AF1D04" w:rsidRDefault="00AF1D04" w:rsidP="00297E9F">
            <w:pPr>
              <w:spacing w:before="120" w:after="120"/>
              <w:rPr>
                <w:rFonts w:asciiTheme="minorHAnsi" w:hAnsiTheme="minorHAnsi"/>
                <w:bCs w:val="0"/>
                <w:sz w:val="22"/>
                <w:szCs w:val="22"/>
              </w:rPr>
            </w:pPr>
          </w:p>
        </w:tc>
        <w:tc>
          <w:tcPr>
            <w:tcW w:w="1165" w:type="dxa"/>
          </w:tcPr>
          <w:p w14:paraId="1E893DAC" w14:textId="58DA469C" w:rsidR="00AF1D04" w:rsidRPr="00AF1D04" w:rsidRDefault="00AF1D04" w:rsidP="00513990">
            <w:pPr>
              <w:spacing w:before="120" w:after="120"/>
              <w:jc w:val="right"/>
              <w:rPr>
                <w:rFonts w:asciiTheme="minorHAnsi" w:hAnsiTheme="minorHAnsi"/>
                <w:bCs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20FACB4" w14:textId="77777777" w:rsidR="00AF1D04" w:rsidRPr="00AF1D04" w:rsidRDefault="00AF1D04" w:rsidP="00513990">
            <w:pPr>
              <w:spacing w:before="120" w:after="120"/>
              <w:jc w:val="center"/>
              <w:rPr>
                <w:rFonts w:asciiTheme="minorHAnsi" w:hAnsiTheme="minorHAnsi"/>
                <w:bCs w:val="0"/>
                <w:sz w:val="22"/>
                <w:szCs w:val="22"/>
              </w:rPr>
            </w:pPr>
          </w:p>
        </w:tc>
      </w:tr>
      <w:tr w:rsidR="00F27D7A" w:rsidRPr="00AF1D04" w14:paraId="2117D6AB" w14:textId="77777777" w:rsidTr="00F27D7A">
        <w:tc>
          <w:tcPr>
            <w:tcW w:w="2609" w:type="dxa"/>
          </w:tcPr>
          <w:p w14:paraId="4678BE5D" w14:textId="4B705E95" w:rsidR="00AF1D04" w:rsidRPr="00AF1D04" w:rsidRDefault="00AF1D04" w:rsidP="00297E9F">
            <w:pPr>
              <w:spacing w:before="120" w:after="120"/>
              <w:rPr>
                <w:rFonts w:asciiTheme="minorHAnsi" w:hAnsiTheme="minorHAnsi"/>
                <w:bCs w:val="0"/>
                <w:sz w:val="22"/>
                <w:szCs w:val="22"/>
              </w:rPr>
            </w:pPr>
          </w:p>
        </w:tc>
        <w:tc>
          <w:tcPr>
            <w:tcW w:w="4731" w:type="dxa"/>
          </w:tcPr>
          <w:p w14:paraId="212BC895" w14:textId="1DEA955A" w:rsidR="00AF1D04" w:rsidRPr="00AF1D04" w:rsidRDefault="00AF1D04" w:rsidP="00297E9F">
            <w:pPr>
              <w:spacing w:before="120" w:after="120"/>
              <w:rPr>
                <w:rFonts w:asciiTheme="minorHAnsi" w:hAnsiTheme="minorHAnsi"/>
                <w:bCs w:val="0"/>
                <w:sz w:val="22"/>
                <w:szCs w:val="22"/>
              </w:rPr>
            </w:pPr>
          </w:p>
        </w:tc>
        <w:tc>
          <w:tcPr>
            <w:tcW w:w="1165" w:type="dxa"/>
          </w:tcPr>
          <w:p w14:paraId="27BACAF5" w14:textId="2B84BA44" w:rsidR="00AF1D04" w:rsidRPr="00AF1D04" w:rsidRDefault="00AF1D04" w:rsidP="00513990">
            <w:pPr>
              <w:spacing w:before="120" w:after="120"/>
              <w:jc w:val="right"/>
              <w:rPr>
                <w:rFonts w:asciiTheme="minorHAnsi" w:hAnsiTheme="minorHAnsi"/>
                <w:bCs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408CFC7" w14:textId="77777777" w:rsidR="00AF1D04" w:rsidRPr="00AF1D04" w:rsidRDefault="00AF1D04" w:rsidP="00513990">
            <w:pPr>
              <w:spacing w:before="120" w:after="120"/>
              <w:jc w:val="center"/>
              <w:rPr>
                <w:rFonts w:asciiTheme="minorHAnsi" w:hAnsiTheme="minorHAnsi"/>
                <w:bCs w:val="0"/>
                <w:sz w:val="22"/>
                <w:szCs w:val="22"/>
              </w:rPr>
            </w:pPr>
          </w:p>
        </w:tc>
      </w:tr>
    </w:tbl>
    <w:p w14:paraId="7B7DE8A0" w14:textId="77777777" w:rsidR="00297E9F" w:rsidRDefault="00297E9F" w:rsidP="00297E9F">
      <w:pPr>
        <w:spacing w:after="0"/>
        <w:rPr>
          <w:rFonts w:asciiTheme="minorHAnsi" w:hAnsiTheme="minorHAnsi"/>
          <w:b/>
        </w:rPr>
      </w:pPr>
      <w:bookmarkStart w:id="0" w:name="_Hlk184902705"/>
    </w:p>
    <w:p w14:paraId="2318C7F5" w14:textId="77777777" w:rsidR="006E33F4" w:rsidRPr="0034007B" w:rsidRDefault="006E33F4" w:rsidP="00297E9F">
      <w:pPr>
        <w:spacing w:after="0"/>
        <w:rPr>
          <w:rFonts w:asciiTheme="minorHAnsi" w:hAnsi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97E9F" w:rsidRPr="0034007B" w14:paraId="66616350" w14:textId="77777777" w:rsidTr="00427FE2">
        <w:tc>
          <w:tcPr>
            <w:tcW w:w="9628" w:type="dxa"/>
          </w:tcPr>
          <w:p w14:paraId="3F7AD59B" w14:textId="29711B11" w:rsidR="00297E9F" w:rsidRPr="0034007B" w:rsidRDefault="006E33F4" w:rsidP="00427FE2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Det </w:t>
            </w:r>
            <w:r w:rsidR="00420A47">
              <w:rPr>
                <w:rFonts w:asciiTheme="minorHAnsi" w:hAnsiTheme="minorHAnsi" w:cstheme="minorHAnsi"/>
                <w:sz w:val="22"/>
                <w:szCs w:val="22"/>
              </w:rPr>
              <w:t>udfyldte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skema sendes senest den 31.oktober </w:t>
            </w:r>
            <w:r w:rsidR="00297E9F" w:rsidRPr="0034007B">
              <w:rPr>
                <w:rFonts w:asciiTheme="minorHAnsi" w:hAnsiTheme="minorHAnsi" w:cstheme="minorHAnsi"/>
                <w:sz w:val="22"/>
                <w:szCs w:val="22"/>
              </w:rPr>
              <w:t xml:space="preserve">som vedhæftet fil via mail til </w:t>
            </w:r>
            <w:hyperlink r:id="rId8" w:history="1">
              <w:r w:rsidR="00297E9F" w:rsidRPr="0034007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Roskilde.Domprovsti@km.dk</w:t>
              </w:r>
            </w:hyperlink>
            <w:r w:rsidR="00297E9F" w:rsidRPr="003400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bookmarkEnd w:id="0"/>
    </w:tbl>
    <w:p w14:paraId="1BA3E6AF" w14:textId="52868A6E" w:rsidR="00AC6997" w:rsidRPr="00297E9F" w:rsidRDefault="00AC6997" w:rsidP="006E33F4">
      <w:pPr>
        <w:spacing w:before="120" w:after="120"/>
        <w:rPr>
          <w:rFonts w:asciiTheme="minorHAnsi" w:hAnsiTheme="minorHAnsi"/>
          <w:color w:val="000000"/>
          <w:sz w:val="24"/>
          <w:szCs w:val="24"/>
        </w:rPr>
      </w:pPr>
    </w:p>
    <w:sectPr w:rsidR="00AC6997" w:rsidRPr="00297E9F" w:rsidSect="00AC699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F466A" w14:textId="77777777" w:rsidR="00297E9F" w:rsidRDefault="00297E9F" w:rsidP="00E6113C">
      <w:pPr>
        <w:spacing w:after="0" w:line="240" w:lineRule="auto"/>
      </w:pPr>
      <w:r>
        <w:separator/>
      </w:r>
    </w:p>
  </w:endnote>
  <w:endnote w:type="continuationSeparator" w:id="0">
    <w:p w14:paraId="7E9C2BDE" w14:textId="77777777" w:rsidR="00297E9F" w:rsidRDefault="00297E9F" w:rsidP="00E61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82B1A" w14:textId="3D0F356B" w:rsidR="00127CA0" w:rsidRPr="00297E9F" w:rsidRDefault="006E33F4" w:rsidP="00127CA0">
    <w:pPr>
      <w:pStyle w:val="Sidefod"/>
      <w:pBdr>
        <w:top w:val="single" w:sz="4" w:space="1" w:color="auto"/>
      </w:pBdr>
      <w:rPr>
        <w:rFonts w:asciiTheme="minorHAnsi" w:hAnsiTheme="minorHAnsi"/>
      </w:rPr>
    </w:pPr>
    <w:r w:rsidRPr="006E33F4">
      <w:rPr>
        <w:rFonts w:asciiTheme="minorHAnsi" w:hAnsiTheme="minorHAnsi"/>
      </w:rPr>
      <w:t>Oversigt med ønsker om midler fra reserven</w:t>
    </w:r>
    <w:r w:rsidR="00280FC1" w:rsidRPr="00297E9F">
      <w:rPr>
        <w:rFonts w:asciiTheme="minorHAnsi" w:hAnsiTheme="minorHAnsi"/>
      </w:rPr>
      <w:tab/>
    </w:r>
    <w:r w:rsidR="00280FC1" w:rsidRPr="00297E9F">
      <w:rPr>
        <w:rFonts w:asciiTheme="minorHAnsi" w:hAnsiTheme="minorHAnsi"/>
      </w:rPr>
      <w:tab/>
      <w:t>s</w:t>
    </w:r>
    <w:r w:rsidR="00E6113C" w:rsidRPr="00297E9F">
      <w:rPr>
        <w:rFonts w:asciiTheme="minorHAnsi" w:hAnsiTheme="minorHAnsi"/>
      </w:rPr>
      <w:t xml:space="preserve">ide </w:t>
    </w:r>
    <w:r w:rsidR="00E6113C" w:rsidRPr="00297E9F">
      <w:rPr>
        <w:rFonts w:asciiTheme="minorHAnsi" w:hAnsiTheme="minorHAnsi"/>
      </w:rPr>
      <w:fldChar w:fldCharType="begin"/>
    </w:r>
    <w:r w:rsidR="00E6113C" w:rsidRPr="00297E9F">
      <w:rPr>
        <w:rFonts w:asciiTheme="minorHAnsi" w:hAnsiTheme="minorHAnsi"/>
      </w:rPr>
      <w:instrText>PAGE   \* MERGEFORMAT</w:instrText>
    </w:r>
    <w:r w:rsidR="00E6113C" w:rsidRPr="00297E9F">
      <w:rPr>
        <w:rFonts w:asciiTheme="minorHAnsi" w:hAnsiTheme="minorHAnsi"/>
      </w:rPr>
      <w:fldChar w:fldCharType="separate"/>
    </w:r>
    <w:r w:rsidR="00E6113C" w:rsidRPr="00297E9F">
      <w:rPr>
        <w:rFonts w:asciiTheme="minorHAnsi" w:hAnsiTheme="minorHAnsi"/>
      </w:rPr>
      <w:t>1</w:t>
    </w:r>
    <w:r w:rsidR="00E6113C" w:rsidRPr="00297E9F">
      <w:rPr>
        <w:rFonts w:asciiTheme="minorHAnsi" w:hAnsi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B8243" w14:textId="1738E22C" w:rsidR="00AC6997" w:rsidRPr="00297E9F" w:rsidRDefault="006E33F4" w:rsidP="00AC6997">
    <w:pPr>
      <w:pStyle w:val="Sidefod"/>
      <w:pBdr>
        <w:top w:val="single" w:sz="4" w:space="1" w:color="auto"/>
      </w:pBdr>
      <w:rPr>
        <w:rFonts w:asciiTheme="minorHAnsi" w:hAnsiTheme="minorHAnsi"/>
      </w:rPr>
    </w:pPr>
    <w:r w:rsidRPr="006E33F4">
      <w:rPr>
        <w:rFonts w:asciiTheme="minorHAnsi" w:hAnsiTheme="minorHAnsi"/>
      </w:rPr>
      <w:t>Oversigt med ønsker om midler fra reserven</w:t>
    </w:r>
    <w:r w:rsidR="00AC6997" w:rsidRPr="00297E9F">
      <w:rPr>
        <w:rFonts w:asciiTheme="minorHAnsi" w:hAnsiTheme="minorHAnsi"/>
      </w:rPr>
      <w:tab/>
    </w:r>
    <w:r w:rsidR="00AC6997" w:rsidRPr="00297E9F">
      <w:rPr>
        <w:rFonts w:asciiTheme="minorHAnsi" w:hAnsiTheme="minorHAnsi"/>
      </w:rPr>
      <w:tab/>
      <w:t xml:space="preserve">side </w:t>
    </w:r>
    <w:r w:rsidR="00AC6997" w:rsidRPr="00297E9F">
      <w:rPr>
        <w:rFonts w:asciiTheme="minorHAnsi" w:hAnsiTheme="minorHAnsi"/>
      </w:rPr>
      <w:fldChar w:fldCharType="begin"/>
    </w:r>
    <w:r w:rsidR="00AC6997" w:rsidRPr="00297E9F">
      <w:rPr>
        <w:rFonts w:asciiTheme="minorHAnsi" w:hAnsiTheme="minorHAnsi"/>
      </w:rPr>
      <w:instrText>PAGE   \* MERGEFORMAT</w:instrText>
    </w:r>
    <w:r w:rsidR="00AC6997" w:rsidRPr="00297E9F">
      <w:rPr>
        <w:rFonts w:asciiTheme="minorHAnsi" w:hAnsiTheme="minorHAnsi"/>
      </w:rPr>
      <w:fldChar w:fldCharType="separate"/>
    </w:r>
    <w:r w:rsidR="00AC6997" w:rsidRPr="00297E9F">
      <w:rPr>
        <w:rFonts w:asciiTheme="minorHAnsi" w:hAnsiTheme="minorHAnsi"/>
      </w:rPr>
      <w:t>1</w:t>
    </w:r>
    <w:r w:rsidR="00AC6997" w:rsidRPr="00297E9F">
      <w:rPr>
        <w:rFonts w:asciiTheme="minorHAnsi" w:hAnsi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4E56E" w14:textId="77777777" w:rsidR="00297E9F" w:rsidRDefault="00297E9F" w:rsidP="00E6113C">
      <w:pPr>
        <w:spacing w:after="0" w:line="240" w:lineRule="auto"/>
      </w:pPr>
      <w:r>
        <w:separator/>
      </w:r>
    </w:p>
  </w:footnote>
  <w:footnote w:type="continuationSeparator" w:id="0">
    <w:p w14:paraId="6B69607E" w14:textId="77777777" w:rsidR="00297E9F" w:rsidRDefault="00297E9F" w:rsidP="00E61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496BC" w14:textId="77777777" w:rsidR="00E6113C" w:rsidRDefault="00E6113C">
    <w:pPr>
      <w:pStyle w:val="Sidehoved"/>
      <w:rPr>
        <w:rFonts w:ascii="Museo 500" w:hAnsi="Museo 500"/>
      </w:rPr>
    </w:pPr>
  </w:p>
  <w:p w14:paraId="56877513" w14:textId="77777777" w:rsidR="00DF00CC" w:rsidRDefault="00DF00CC" w:rsidP="00DF00CC">
    <w:pPr>
      <w:pStyle w:val="Sidehoved"/>
      <w:jc w:val="right"/>
    </w:pPr>
    <w:r>
      <w:tab/>
    </w:r>
  </w:p>
  <w:p w14:paraId="25A33E62" w14:textId="77777777" w:rsidR="00DF00CC" w:rsidRDefault="00DF00CC" w:rsidP="00DF00CC">
    <w:pPr>
      <w:pStyle w:val="Sidehoved"/>
    </w:pPr>
  </w:p>
  <w:p w14:paraId="029CFF56" w14:textId="77777777" w:rsidR="000B5BF6" w:rsidRDefault="000B5BF6" w:rsidP="00DF00C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1F8EB" w14:textId="77777777" w:rsidR="00AC6997" w:rsidRDefault="00AC6997" w:rsidP="00AC6997">
    <w:pPr>
      <w:pStyle w:val="Sidehoved"/>
      <w:rPr>
        <w:rFonts w:ascii="Museo 500" w:hAnsi="Museo 500"/>
      </w:rPr>
    </w:pPr>
  </w:p>
  <w:p w14:paraId="4077082B" w14:textId="77777777" w:rsidR="00AC6997" w:rsidRDefault="00AC6997" w:rsidP="00AC6997">
    <w:pPr>
      <w:pStyle w:val="Sidehoved"/>
      <w:jc w:val="right"/>
    </w:pPr>
    <w:r>
      <w:tab/>
    </w:r>
    <w:r>
      <w:tab/>
    </w:r>
    <w:r>
      <w:rPr>
        <w:noProof/>
      </w:rPr>
      <w:drawing>
        <wp:inline distT="0" distB="0" distL="0" distR="0" wp14:anchorId="27F05EFA" wp14:editId="4B7874A3">
          <wp:extent cx="1033200" cy="928800"/>
          <wp:effectExtent l="0" t="0" r="0" b="5080"/>
          <wp:docPr id="1662297048" name="Billede 1662297048" descr="Et billede, der indeholder symbol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2297048" name="Billede 1662297048" descr="Et billede, der indeholder symbol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00" cy="9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812753" w14:textId="77777777" w:rsidR="00AC6997" w:rsidRDefault="00AC6997" w:rsidP="00AC6997">
    <w:pPr>
      <w:pStyle w:val="Sidehoved"/>
    </w:pPr>
  </w:p>
  <w:p w14:paraId="42CE5C7D" w14:textId="77777777" w:rsidR="00AC6997" w:rsidRDefault="00AC6997" w:rsidP="00AC6997">
    <w:pPr>
      <w:pStyle w:val="Sidehoved"/>
    </w:pPr>
  </w:p>
  <w:p w14:paraId="01BF103D" w14:textId="77777777" w:rsidR="00BB23B8" w:rsidRDefault="00BB23B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83757"/>
    <w:multiLevelType w:val="hybridMultilevel"/>
    <w:tmpl w:val="ACBACB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54383"/>
    <w:multiLevelType w:val="hybridMultilevel"/>
    <w:tmpl w:val="796820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73D44"/>
    <w:multiLevelType w:val="hybridMultilevel"/>
    <w:tmpl w:val="1C289E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634239">
    <w:abstractNumId w:val="2"/>
  </w:num>
  <w:num w:numId="2" w16cid:durableId="2003193308">
    <w:abstractNumId w:val="0"/>
  </w:num>
  <w:num w:numId="3" w16cid:durableId="1368096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E9F"/>
    <w:rsid w:val="00056740"/>
    <w:rsid w:val="00097F2E"/>
    <w:rsid w:val="000B5BF6"/>
    <w:rsid w:val="000C3996"/>
    <w:rsid w:val="000D043F"/>
    <w:rsid w:val="00127CA0"/>
    <w:rsid w:val="00145D5D"/>
    <w:rsid w:val="001604EB"/>
    <w:rsid w:val="0019161C"/>
    <w:rsid w:val="0019429C"/>
    <w:rsid w:val="001C6CF3"/>
    <w:rsid w:val="00226917"/>
    <w:rsid w:val="002763CB"/>
    <w:rsid w:val="00280FC1"/>
    <w:rsid w:val="0029629C"/>
    <w:rsid w:val="00297E9F"/>
    <w:rsid w:val="002F27BE"/>
    <w:rsid w:val="003212B8"/>
    <w:rsid w:val="00335CA3"/>
    <w:rsid w:val="00382D15"/>
    <w:rsid w:val="003846E2"/>
    <w:rsid w:val="003868E3"/>
    <w:rsid w:val="003A2EBF"/>
    <w:rsid w:val="00420A47"/>
    <w:rsid w:val="00471FF6"/>
    <w:rsid w:val="004C121E"/>
    <w:rsid w:val="004F6153"/>
    <w:rsid w:val="00511B64"/>
    <w:rsid w:val="00513990"/>
    <w:rsid w:val="00521AB6"/>
    <w:rsid w:val="00533570"/>
    <w:rsid w:val="00534E57"/>
    <w:rsid w:val="00557008"/>
    <w:rsid w:val="00567060"/>
    <w:rsid w:val="0059512B"/>
    <w:rsid w:val="005A26BD"/>
    <w:rsid w:val="005E4B32"/>
    <w:rsid w:val="00644409"/>
    <w:rsid w:val="006461AF"/>
    <w:rsid w:val="006715C8"/>
    <w:rsid w:val="0068712C"/>
    <w:rsid w:val="00687764"/>
    <w:rsid w:val="006A2F3D"/>
    <w:rsid w:val="006C535C"/>
    <w:rsid w:val="006E33F4"/>
    <w:rsid w:val="007308ED"/>
    <w:rsid w:val="00805D84"/>
    <w:rsid w:val="00826628"/>
    <w:rsid w:val="00887540"/>
    <w:rsid w:val="008C18F0"/>
    <w:rsid w:val="009D0C31"/>
    <w:rsid w:val="009D1103"/>
    <w:rsid w:val="009D7862"/>
    <w:rsid w:val="00AC6997"/>
    <w:rsid w:val="00AC7430"/>
    <w:rsid w:val="00AF1D04"/>
    <w:rsid w:val="00B260F4"/>
    <w:rsid w:val="00B85215"/>
    <w:rsid w:val="00BA2278"/>
    <w:rsid w:val="00BA7F33"/>
    <w:rsid w:val="00BB23B8"/>
    <w:rsid w:val="00BD0BA9"/>
    <w:rsid w:val="00BF2831"/>
    <w:rsid w:val="00C01D13"/>
    <w:rsid w:val="00C210C9"/>
    <w:rsid w:val="00C849D2"/>
    <w:rsid w:val="00CB612F"/>
    <w:rsid w:val="00CE6C43"/>
    <w:rsid w:val="00CF7670"/>
    <w:rsid w:val="00D10E0C"/>
    <w:rsid w:val="00D15F0E"/>
    <w:rsid w:val="00D850BB"/>
    <w:rsid w:val="00DB16F3"/>
    <w:rsid w:val="00DF00CC"/>
    <w:rsid w:val="00E6113C"/>
    <w:rsid w:val="00E94919"/>
    <w:rsid w:val="00EB5E96"/>
    <w:rsid w:val="00F27778"/>
    <w:rsid w:val="00F27D7A"/>
    <w:rsid w:val="00F311B7"/>
    <w:rsid w:val="00F52F4A"/>
    <w:rsid w:val="00F57CD1"/>
    <w:rsid w:val="00F76C77"/>
    <w:rsid w:val="00F9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E5185"/>
  <w15:chartTrackingRefBased/>
  <w15:docId w15:val="{7FDFB0E3-AA6D-410F-A591-092E512E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HAnsi"/>
        <w:bCs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5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A2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A26BD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5E4B32"/>
    <w:pPr>
      <w:spacing w:after="0" w:line="240" w:lineRule="auto"/>
      <w:ind w:left="1304"/>
    </w:pPr>
    <w:rPr>
      <w:rFonts w:ascii="Arial" w:eastAsia="Times New Roman" w:hAnsi="Arial" w:cs="Times New Roman"/>
      <w:kern w:val="18"/>
      <w:sz w:val="24"/>
      <w:szCs w:val="20"/>
      <w:lang w:eastAsia="da-DK"/>
    </w:rPr>
  </w:style>
  <w:style w:type="table" w:styleId="Tabel-Gitter">
    <w:name w:val="Table Grid"/>
    <w:basedOn w:val="Tabel-Normal"/>
    <w:rsid w:val="005E4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E611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113C"/>
  </w:style>
  <w:style w:type="paragraph" w:styleId="Sidefod">
    <w:name w:val="footer"/>
    <w:basedOn w:val="Normal"/>
    <w:link w:val="SidefodTegn"/>
    <w:uiPriority w:val="99"/>
    <w:unhideWhenUsed/>
    <w:rsid w:val="00E611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113C"/>
  </w:style>
  <w:style w:type="character" w:styleId="Hyperlink">
    <w:name w:val="Hyperlink"/>
    <w:basedOn w:val="Standardskrifttypeiafsnit"/>
    <w:uiPriority w:val="99"/>
    <w:unhideWhenUsed/>
    <w:rsid w:val="00145D5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45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0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kilde.Domprovsti@km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FBA\OneDrive%20-%20Kirkenettet\Dokumenter\Brugerdefinerede%20Office-skabeloner\Notatskabelon,%202025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10BED2DA2219479AF948C66F160695" ma:contentTypeVersion="18" ma:contentTypeDescription="Opret et nyt dokument." ma:contentTypeScope="" ma:versionID="5e893559c4bb8b9abc1750296b595ea0">
  <xsd:schema xmlns:xsd="http://www.w3.org/2001/XMLSchema" xmlns:xs="http://www.w3.org/2001/XMLSchema" xmlns:p="http://schemas.microsoft.com/office/2006/metadata/properties" xmlns:ns2="a0482034-63dc-4f43-852e-8162b0d0740e" xmlns:ns3="43b0dc06-a4ee-412d-9b9c-8117a373d426" targetNamespace="http://schemas.microsoft.com/office/2006/metadata/properties" ma:root="true" ma:fieldsID="be345a25ede015f0e418d9d13ac91f57" ns2:_="" ns3:_="">
    <xsd:import namespace="a0482034-63dc-4f43-852e-8162b0d0740e"/>
    <xsd:import namespace="43b0dc06-a4ee-412d-9b9c-8117a373d4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82034-63dc-4f43-852e-8162b0d07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8e4e6486-27d4-4055-a467-c2165b8f18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0dc06-a4ee-412d-9b9c-8117a373d4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f453e4-1755-4175-93a1-7143b6f0dec0}" ma:internalName="TaxCatchAll" ma:showField="CatchAllData" ma:web="43b0dc06-a4ee-412d-9b9c-8117a373d4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482034-63dc-4f43-852e-8162b0d0740e">
      <Terms xmlns="http://schemas.microsoft.com/office/infopath/2007/PartnerControls"/>
    </lcf76f155ced4ddcb4097134ff3c332f>
    <TaxCatchAll xmlns="43b0dc06-a4ee-412d-9b9c-8117a373d426" xsi:nil="true"/>
  </documentManagement>
</p:properties>
</file>

<file path=customXml/itemProps1.xml><?xml version="1.0" encoding="utf-8"?>
<ds:datastoreItem xmlns:ds="http://schemas.openxmlformats.org/officeDocument/2006/customXml" ds:itemID="{C372AFE8-84C5-4268-B7F2-521F0836A1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782F83-232F-4219-9B39-D87F6517F291}"/>
</file>

<file path=customXml/itemProps3.xml><?xml version="1.0" encoding="utf-8"?>
<ds:datastoreItem xmlns:ds="http://schemas.openxmlformats.org/officeDocument/2006/customXml" ds:itemID="{C1E000B2-D5CA-4E3B-8D41-6274ECF438B3}"/>
</file>

<file path=customXml/itemProps4.xml><?xml version="1.0" encoding="utf-8"?>
<ds:datastoreItem xmlns:ds="http://schemas.openxmlformats.org/officeDocument/2006/customXml" ds:itemID="{55EEDBF5-A777-437E-AB77-A369286E9BF0}"/>
</file>

<file path=docProps/app.xml><?xml version="1.0" encoding="utf-8"?>
<Properties xmlns="http://schemas.openxmlformats.org/officeDocument/2006/extended-properties" xmlns:vt="http://schemas.openxmlformats.org/officeDocument/2006/docPropsVTypes">
  <Template>Notatskabelon, 2025</Template>
  <TotalTime>1</TotalTime>
  <Pages>1</Pages>
  <Words>59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Svend Friis Bak</dc:creator>
  <cp:keywords/>
  <dc:description/>
  <cp:lastModifiedBy>Svend Friis Bak</cp:lastModifiedBy>
  <cp:revision>4</cp:revision>
  <cp:lastPrinted>2025-09-04T12:19:00Z</cp:lastPrinted>
  <dcterms:created xsi:type="dcterms:W3CDTF">2025-08-22T09:32:00Z</dcterms:created>
  <dcterms:modified xsi:type="dcterms:W3CDTF">2025-09-04T12:19:00Z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0x0101003410BED2DA2219479AF948C66F160695</vt:lpwstr>
  </property>
</Properties>
</file>